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10DF" w14:textId="77777777" w:rsidR="00A118E1" w:rsidRDefault="00A118E1" w:rsidP="00A118E1"/>
    <w:p w14:paraId="3E62F96D" w14:textId="77777777" w:rsidR="00A118E1" w:rsidRDefault="00A118E1" w:rsidP="00A118E1">
      <w:pPr>
        <w:rPr>
          <w:lang w:val="ca-ES"/>
        </w:rPr>
      </w:pPr>
    </w:p>
    <w:p w14:paraId="7607B033" w14:textId="77777777" w:rsidR="00E2712A" w:rsidRDefault="00E2712A" w:rsidP="00A118E1">
      <w:pPr>
        <w:rPr>
          <w:lang w:val="ca-ES"/>
        </w:rPr>
      </w:pPr>
    </w:p>
    <w:p w14:paraId="1FFF7A0F" w14:textId="77777777" w:rsidR="00FE0C8C" w:rsidRDefault="00FE0C8C" w:rsidP="00FE0C8C">
      <w:pPr>
        <w:jc w:val="both"/>
        <w:rPr>
          <w:sz w:val="28"/>
        </w:rPr>
      </w:pPr>
    </w:p>
    <w:p w14:paraId="26FA49B9" w14:textId="77777777" w:rsidR="00FE0C8C" w:rsidRDefault="00FE0C8C" w:rsidP="00FE0C8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SOL.LICITUD DE LLICÈNCIES, PERMISOS I VACANCES.</w:t>
      </w:r>
    </w:p>
    <w:p w14:paraId="6AEB017E" w14:textId="77777777" w:rsidR="00FE0C8C" w:rsidRDefault="00FE0C8C" w:rsidP="00FE0C8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PERSONAL DOCENT I INVESTIGADOR FUNCIONARI I LABORAL</w:t>
      </w:r>
    </w:p>
    <w:p w14:paraId="54A51CF5" w14:textId="77777777" w:rsidR="00FE0C8C" w:rsidRDefault="00FE0C8C" w:rsidP="00FE0C8C">
      <w:pPr>
        <w:jc w:val="both"/>
        <w:rPr>
          <w:sz w:val="22"/>
          <w:szCs w:val="22"/>
        </w:rPr>
      </w:pPr>
    </w:p>
    <w:p w14:paraId="5D54C948" w14:textId="77777777" w:rsidR="00FE0C8C" w:rsidRDefault="00FE0C8C" w:rsidP="00FE0C8C">
      <w:pPr>
        <w:jc w:val="both"/>
        <w:rPr>
          <w:sz w:val="22"/>
          <w:szCs w:val="22"/>
        </w:rPr>
      </w:pPr>
      <w:r>
        <w:rPr>
          <w:sz w:val="22"/>
          <w:szCs w:val="22"/>
        </w:rPr>
        <w:t>DADES DEL SOL.LICITANT</w:t>
      </w:r>
    </w:p>
    <w:p w14:paraId="18BAA6AD" w14:textId="77777777" w:rsidR="00FE0C8C" w:rsidRDefault="00FE0C8C" w:rsidP="00FE0C8C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0"/>
        <w:gridCol w:w="2844"/>
      </w:tblGrid>
      <w:tr w:rsidR="00FE0C8C" w14:paraId="7DC90A4B" w14:textId="77777777" w:rsidTr="00FE0C8C">
        <w:trPr>
          <w:trHeight w:val="667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F451" w14:textId="77777777" w:rsidR="00FE0C8C" w:rsidRDefault="00FE0C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Cognoms i nom: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AD7A" w14:textId="77777777" w:rsidR="00FE0C8C" w:rsidRDefault="00FE0C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DNI:</w:t>
            </w:r>
          </w:p>
        </w:tc>
      </w:tr>
      <w:tr w:rsidR="00FE0C8C" w14:paraId="5854745C" w14:textId="77777777" w:rsidTr="00FE0C8C">
        <w:trPr>
          <w:trHeight w:val="667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CB72" w14:textId="77777777" w:rsidR="00FE0C8C" w:rsidRDefault="00FE0C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Àrea de coneixement: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92FB" w14:textId="77777777" w:rsidR="00FE0C8C" w:rsidRDefault="00FE0C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Telèfon:</w:t>
            </w:r>
          </w:p>
        </w:tc>
      </w:tr>
    </w:tbl>
    <w:p w14:paraId="3B00CAB5" w14:textId="77777777" w:rsidR="00FE0C8C" w:rsidRDefault="00FE0C8C" w:rsidP="00FE0C8C">
      <w:pPr>
        <w:jc w:val="both"/>
        <w:rPr>
          <w:noProof/>
          <w:sz w:val="22"/>
          <w:szCs w:val="22"/>
          <w:lang w:val="ca-ES"/>
        </w:rPr>
      </w:pPr>
    </w:p>
    <w:p w14:paraId="286D6111" w14:textId="77777777" w:rsidR="00FE0C8C" w:rsidRDefault="00FE0C8C" w:rsidP="00FE0C8C">
      <w:pPr>
        <w:jc w:val="both"/>
        <w:rPr>
          <w:sz w:val="22"/>
          <w:szCs w:val="22"/>
        </w:rPr>
      </w:pPr>
      <w:r>
        <w:rPr>
          <w:sz w:val="22"/>
          <w:szCs w:val="22"/>
        </w:rPr>
        <w:t>PERMIS / LLICÈNCIA / DIES VACANCES</w:t>
      </w:r>
    </w:p>
    <w:p w14:paraId="07317E74" w14:textId="77777777" w:rsidR="00FE0C8C" w:rsidRDefault="00FE0C8C" w:rsidP="00FE0C8C">
      <w:pPr>
        <w:jc w:val="both"/>
        <w:rPr>
          <w:sz w:val="22"/>
          <w:szCs w:val="22"/>
        </w:rPr>
      </w:pP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3"/>
        <w:gridCol w:w="1462"/>
        <w:gridCol w:w="1476"/>
        <w:gridCol w:w="3534"/>
      </w:tblGrid>
      <w:tr w:rsidR="00FE0C8C" w14:paraId="47CF455D" w14:textId="77777777" w:rsidTr="00FE0C8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E13D" w14:textId="77777777" w:rsidR="00FE0C8C" w:rsidRDefault="00FE0C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dies sol·licitats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A460" w14:textId="77777777" w:rsidR="00FE0C8C" w:rsidRDefault="00FE0C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inici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A7BB" w14:textId="77777777" w:rsidR="00FE0C8C" w:rsidRDefault="00FE0C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final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74E5" w14:textId="77777777" w:rsidR="00FE0C8C" w:rsidRDefault="00FE0C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Motiu</w:t>
            </w:r>
          </w:p>
        </w:tc>
      </w:tr>
      <w:tr w:rsidR="00FE0C8C" w14:paraId="5A3A487B" w14:textId="77777777" w:rsidTr="00FE0C8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E842" w14:textId="77777777" w:rsidR="00FE0C8C" w:rsidRDefault="00FE0C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2642" w14:textId="77777777" w:rsidR="00FE0C8C" w:rsidRDefault="00FE0C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9C9A" w14:textId="77777777" w:rsidR="00FE0C8C" w:rsidRDefault="00FE0C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85A0" w14:textId="77777777" w:rsidR="00FE0C8C" w:rsidRDefault="00FE0C8C">
            <w:pPr>
              <w:jc w:val="both"/>
              <w:rPr>
                <w:sz w:val="22"/>
                <w:szCs w:val="22"/>
              </w:rPr>
            </w:pPr>
          </w:p>
        </w:tc>
      </w:tr>
      <w:tr w:rsidR="00FE0C8C" w14:paraId="03304AB3" w14:textId="77777777" w:rsidTr="00FE0C8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6C2E" w14:textId="77777777" w:rsidR="00FE0C8C" w:rsidRDefault="00FE0C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DDDB" w14:textId="77777777" w:rsidR="00FE0C8C" w:rsidRDefault="00FE0C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D66E" w14:textId="77777777" w:rsidR="00FE0C8C" w:rsidRDefault="00FE0C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F275" w14:textId="77777777" w:rsidR="00FE0C8C" w:rsidRDefault="00FE0C8C">
            <w:pPr>
              <w:jc w:val="both"/>
              <w:rPr>
                <w:sz w:val="22"/>
                <w:szCs w:val="22"/>
              </w:rPr>
            </w:pPr>
          </w:p>
        </w:tc>
      </w:tr>
      <w:tr w:rsidR="00FE0C8C" w14:paraId="0A9A7EF8" w14:textId="77777777" w:rsidTr="00FE0C8C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607C" w14:textId="77777777" w:rsidR="00FE0C8C" w:rsidRDefault="00FE0C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5C60" w14:textId="77777777" w:rsidR="00FE0C8C" w:rsidRDefault="00FE0C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ABDC" w14:textId="77777777" w:rsidR="00FE0C8C" w:rsidRDefault="00FE0C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00B9" w14:textId="77777777" w:rsidR="00FE0C8C" w:rsidRDefault="00FE0C8C">
            <w:pPr>
              <w:jc w:val="both"/>
              <w:rPr>
                <w:sz w:val="22"/>
                <w:szCs w:val="22"/>
              </w:rPr>
            </w:pPr>
          </w:p>
        </w:tc>
      </w:tr>
    </w:tbl>
    <w:p w14:paraId="6405A7B0" w14:textId="77777777" w:rsidR="00FE0C8C" w:rsidRDefault="00FE0C8C" w:rsidP="00FE0C8C">
      <w:pPr>
        <w:jc w:val="both"/>
        <w:rPr>
          <w:noProof/>
          <w:sz w:val="22"/>
          <w:szCs w:val="22"/>
          <w:lang w:val="ca-ES"/>
        </w:rPr>
      </w:pPr>
    </w:p>
    <w:p w14:paraId="47FF0299" w14:textId="77777777" w:rsidR="00FE0C8C" w:rsidRDefault="00FE0C8C" w:rsidP="00FE0C8C">
      <w:pPr>
        <w:jc w:val="both"/>
        <w:rPr>
          <w:sz w:val="22"/>
          <w:szCs w:val="22"/>
        </w:rPr>
      </w:pPr>
      <w:r>
        <w:rPr>
          <w:sz w:val="22"/>
          <w:szCs w:val="22"/>
        </w:rPr>
        <w:t>L’/la interessat/ada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1D13847F" w14:textId="77777777" w:rsidR="00FE0C8C" w:rsidRDefault="00FE0C8C" w:rsidP="00FE0C8C">
      <w:pPr>
        <w:jc w:val="both"/>
        <w:rPr>
          <w:sz w:val="22"/>
          <w:szCs w:val="22"/>
        </w:rPr>
      </w:pPr>
    </w:p>
    <w:p w14:paraId="10CEB89B" w14:textId="77777777" w:rsidR="00FE0C8C" w:rsidRDefault="00FE0C8C" w:rsidP="00FE0C8C">
      <w:pPr>
        <w:jc w:val="both"/>
        <w:rPr>
          <w:sz w:val="22"/>
          <w:szCs w:val="22"/>
        </w:rPr>
      </w:pPr>
    </w:p>
    <w:p w14:paraId="658CDC30" w14:textId="77777777" w:rsidR="00FE0C8C" w:rsidRPr="002C4C70" w:rsidRDefault="00FE0C8C" w:rsidP="00FE0C8C">
      <w:pPr>
        <w:jc w:val="both"/>
        <w:rPr>
          <w:sz w:val="22"/>
          <w:szCs w:val="22"/>
          <w:lang w:val="ca-ES"/>
        </w:rPr>
      </w:pPr>
    </w:p>
    <w:p w14:paraId="67E7FB05" w14:textId="77777777" w:rsidR="00FE0C8C" w:rsidRPr="002C4C70" w:rsidRDefault="00FE0C8C" w:rsidP="00FE0C8C">
      <w:pPr>
        <w:jc w:val="both"/>
        <w:rPr>
          <w:sz w:val="22"/>
          <w:szCs w:val="22"/>
          <w:lang w:val="ca-ES"/>
        </w:rPr>
      </w:pPr>
    </w:p>
    <w:p w14:paraId="4995EA00" w14:textId="77777777" w:rsidR="00FE0C8C" w:rsidRPr="002C4C70" w:rsidRDefault="00FE0C8C" w:rsidP="00FE0C8C">
      <w:pPr>
        <w:jc w:val="both"/>
        <w:rPr>
          <w:sz w:val="22"/>
          <w:szCs w:val="22"/>
          <w:lang w:val="ca-ES"/>
        </w:rPr>
      </w:pPr>
    </w:p>
    <w:p w14:paraId="173ECD28" w14:textId="77777777" w:rsidR="00FE0C8C" w:rsidRPr="002C4C70" w:rsidRDefault="00FE0C8C" w:rsidP="00FE0C8C">
      <w:pPr>
        <w:jc w:val="both"/>
        <w:rPr>
          <w:sz w:val="22"/>
          <w:szCs w:val="22"/>
          <w:lang w:val="ca-ES"/>
        </w:rPr>
      </w:pPr>
      <w:r w:rsidRPr="002C4C70">
        <w:rPr>
          <w:sz w:val="22"/>
          <w:szCs w:val="22"/>
          <w:lang w:val="ca-ES"/>
        </w:rPr>
        <w:t>Tarragona, ..........de/d’.................... de ............</w:t>
      </w:r>
    </w:p>
    <w:p w14:paraId="5F513220" w14:textId="77777777" w:rsidR="00FE0C8C" w:rsidRPr="002C4C70" w:rsidRDefault="00FE0C8C" w:rsidP="00FE0C8C">
      <w:pPr>
        <w:jc w:val="both"/>
        <w:rPr>
          <w:sz w:val="22"/>
          <w:szCs w:val="22"/>
          <w:lang w:val="ca-ES"/>
        </w:rPr>
      </w:pPr>
    </w:p>
    <w:p w14:paraId="48FCD11D" w14:textId="77777777" w:rsidR="00FE0C8C" w:rsidRPr="002C4C70" w:rsidRDefault="00FE0C8C" w:rsidP="00FE0C8C">
      <w:pPr>
        <w:jc w:val="both"/>
        <w:rPr>
          <w:sz w:val="22"/>
          <w:szCs w:val="22"/>
          <w:lang w:val="ca-ES"/>
        </w:rPr>
      </w:pPr>
    </w:p>
    <w:p w14:paraId="25EF170F" w14:textId="70F4BD62" w:rsidR="00FE0C8C" w:rsidRPr="002C4C70" w:rsidRDefault="00FE0C8C" w:rsidP="00FE0C8C">
      <w:pPr>
        <w:jc w:val="both"/>
        <w:rPr>
          <w:sz w:val="22"/>
          <w:szCs w:val="22"/>
          <w:lang w:val="ca-ES"/>
        </w:rPr>
      </w:pPr>
      <w:r w:rsidRPr="002C4C70">
        <w:rPr>
          <w:sz w:val="22"/>
          <w:szCs w:val="22"/>
          <w:lang w:val="ca-ES"/>
        </w:rPr>
        <w:t>SR</w:t>
      </w:r>
      <w:r w:rsidR="002C4C70" w:rsidRPr="002C4C70">
        <w:rPr>
          <w:sz w:val="22"/>
          <w:szCs w:val="22"/>
          <w:lang w:val="ca-ES"/>
        </w:rPr>
        <w:t>A</w:t>
      </w:r>
      <w:r w:rsidRPr="002C4C70">
        <w:rPr>
          <w:sz w:val="22"/>
          <w:szCs w:val="22"/>
          <w:lang w:val="ca-ES"/>
        </w:rPr>
        <w:t>. DIRECTOR</w:t>
      </w:r>
      <w:r w:rsidR="002C4C70" w:rsidRPr="002C4C70">
        <w:rPr>
          <w:sz w:val="22"/>
          <w:szCs w:val="22"/>
          <w:lang w:val="ca-ES"/>
        </w:rPr>
        <w:t>A</w:t>
      </w:r>
      <w:r w:rsidRPr="002C4C70">
        <w:rPr>
          <w:sz w:val="22"/>
          <w:szCs w:val="22"/>
          <w:lang w:val="ca-ES"/>
        </w:rPr>
        <w:t xml:space="preserve"> DEL DEPARTAMENT DE QUÍMICA FÍSICA I INORGÀNICA</w:t>
      </w:r>
    </w:p>
    <w:p w14:paraId="605465E6" w14:textId="77777777" w:rsidR="00FE0C8C" w:rsidRPr="002C4C70" w:rsidRDefault="00FE0C8C" w:rsidP="00FE0C8C">
      <w:pPr>
        <w:jc w:val="both"/>
        <w:rPr>
          <w:sz w:val="22"/>
          <w:szCs w:val="22"/>
          <w:lang w:val="ca-ES"/>
        </w:rPr>
      </w:pPr>
    </w:p>
    <w:p w14:paraId="20D62563" w14:textId="77777777" w:rsidR="00FE0C8C" w:rsidRPr="002C4C70" w:rsidRDefault="00FE0C8C" w:rsidP="00FE0C8C">
      <w:pPr>
        <w:pBdr>
          <w:top w:val="single" w:sz="6" w:space="1" w:color="auto"/>
        </w:pBdr>
        <w:jc w:val="both"/>
        <w:rPr>
          <w:sz w:val="22"/>
          <w:szCs w:val="22"/>
          <w:lang w:val="ca-ES"/>
        </w:rPr>
      </w:pPr>
    </w:p>
    <w:p w14:paraId="526511F8" w14:textId="77777777" w:rsidR="00FE0C8C" w:rsidRPr="002C4C70" w:rsidRDefault="00FE0C8C" w:rsidP="00FE0C8C">
      <w:pPr>
        <w:pBdr>
          <w:top w:val="single" w:sz="6" w:space="1" w:color="auto"/>
        </w:pBdr>
        <w:jc w:val="both"/>
        <w:rPr>
          <w:sz w:val="22"/>
          <w:szCs w:val="22"/>
          <w:lang w:val="ca-ES"/>
        </w:rPr>
      </w:pPr>
      <w:r w:rsidRPr="002C4C70">
        <w:rPr>
          <w:sz w:val="22"/>
          <w:szCs w:val="22"/>
          <w:lang w:val="ca-ES"/>
        </w:rPr>
        <w:t>Es concedeix el permís sol·licitat.</w:t>
      </w:r>
    </w:p>
    <w:p w14:paraId="0A6F2A1E" w14:textId="77777777" w:rsidR="00FE0C8C" w:rsidRPr="002C4C70" w:rsidRDefault="00FE0C8C" w:rsidP="00FE0C8C">
      <w:pPr>
        <w:pBdr>
          <w:top w:val="single" w:sz="6" w:space="1" w:color="auto"/>
        </w:pBdr>
        <w:jc w:val="both"/>
        <w:rPr>
          <w:sz w:val="22"/>
          <w:szCs w:val="22"/>
          <w:lang w:val="ca-ES"/>
        </w:rPr>
      </w:pPr>
    </w:p>
    <w:p w14:paraId="65AF7E43" w14:textId="77777777" w:rsidR="00FE0C8C" w:rsidRPr="002C4C70" w:rsidRDefault="00FE0C8C" w:rsidP="00FE0C8C">
      <w:pPr>
        <w:pBdr>
          <w:top w:val="single" w:sz="6" w:space="1" w:color="auto"/>
        </w:pBdr>
        <w:jc w:val="both"/>
        <w:rPr>
          <w:sz w:val="22"/>
          <w:szCs w:val="22"/>
          <w:lang w:val="ca-ES"/>
        </w:rPr>
      </w:pPr>
    </w:p>
    <w:p w14:paraId="188BC77B" w14:textId="0EE86671" w:rsidR="00FE0C8C" w:rsidRPr="002C4C70" w:rsidRDefault="002C4C70" w:rsidP="00FE0C8C">
      <w:pPr>
        <w:pBdr>
          <w:top w:val="single" w:sz="6" w:space="1" w:color="auto"/>
        </w:pBdr>
        <w:jc w:val="both"/>
        <w:rPr>
          <w:sz w:val="22"/>
          <w:szCs w:val="22"/>
          <w:lang w:val="ca-ES"/>
        </w:rPr>
      </w:pPr>
      <w:r w:rsidRPr="002C4C70">
        <w:rPr>
          <w:sz w:val="22"/>
          <w:szCs w:val="22"/>
          <w:lang w:val="ca-ES"/>
        </w:rPr>
        <w:t>La</w:t>
      </w:r>
      <w:r w:rsidR="00FE0C8C" w:rsidRPr="002C4C70">
        <w:rPr>
          <w:sz w:val="22"/>
          <w:szCs w:val="22"/>
          <w:lang w:val="ca-ES"/>
        </w:rPr>
        <w:t xml:space="preserve"> </w:t>
      </w:r>
      <w:r w:rsidRPr="002C4C70">
        <w:rPr>
          <w:sz w:val="22"/>
          <w:szCs w:val="22"/>
          <w:lang w:val="ca-ES"/>
        </w:rPr>
        <w:t>directora</w:t>
      </w:r>
      <w:r w:rsidR="00FE0C8C" w:rsidRPr="002C4C70">
        <w:rPr>
          <w:sz w:val="22"/>
          <w:szCs w:val="22"/>
          <w:lang w:val="ca-ES"/>
        </w:rPr>
        <w:t xml:space="preserve"> del Departament</w:t>
      </w:r>
    </w:p>
    <w:p w14:paraId="457065D1" w14:textId="77777777" w:rsidR="00FE0C8C" w:rsidRDefault="00FE0C8C" w:rsidP="00FE0C8C">
      <w:pPr>
        <w:pBdr>
          <w:top w:val="single" w:sz="6" w:space="1" w:color="auto"/>
        </w:pBdr>
        <w:jc w:val="both"/>
        <w:rPr>
          <w:sz w:val="22"/>
          <w:szCs w:val="22"/>
        </w:rPr>
      </w:pPr>
    </w:p>
    <w:p w14:paraId="03FEDC3F" w14:textId="77777777" w:rsidR="00FE0C8C" w:rsidRDefault="00FE0C8C" w:rsidP="00FE0C8C">
      <w:pPr>
        <w:pBdr>
          <w:top w:val="single" w:sz="6" w:space="1" w:color="auto"/>
        </w:pBdr>
        <w:jc w:val="both"/>
        <w:rPr>
          <w:sz w:val="22"/>
          <w:szCs w:val="22"/>
        </w:rPr>
      </w:pPr>
    </w:p>
    <w:p w14:paraId="6353FDC7" w14:textId="77777777" w:rsidR="00FE0C8C" w:rsidRDefault="00FE0C8C" w:rsidP="00FE0C8C">
      <w:pPr>
        <w:pBdr>
          <w:top w:val="single" w:sz="6" w:space="1" w:color="auto"/>
        </w:pBdr>
        <w:jc w:val="both"/>
        <w:rPr>
          <w:sz w:val="22"/>
          <w:szCs w:val="22"/>
        </w:rPr>
      </w:pPr>
    </w:p>
    <w:p w14:paraId="283BB188" w14:textId="77777777" w:rsidR="00FE0C8C" w:rsidRDefault="00FE0C8C" w:rsidP="00FE0C8C">
      <w:pPr>
        <w:pBdr>
          <w:top w:val="single" w:sz="6" w:space="1" w:color="auto"/>
        </w:pBdr>
        <w:jc w:val="both"/>
        <w:rPr>
          <w:sz w:val="22"/>
          <w:szCs w:val="22"/>
        </w:rPr>
      </w:pPr>
    </w:p>
    <w:p w14:paraId="15167A03" w14:textId="0169589D" w:rsidR="00FE0C8C" w:rsidRDefault="002C4C70" w:rsidP="00FE0C8C">
      <w:pPr>
        <w:pBdr>
          <w:top w:val="single" w:sz="6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Yolanda Cesteros Fernández</w:t>
      </w:r>
    </w:p>
    <w:p w14:paraId="1A538322" w14:textId="77777777" w:rsidR="00FE0C8C" w:rsidRDefault="00FE0C8C" w:rsidP="00FE0C8C">
      <w:pPr>
        <w:pBdr>
          <w:top w:val="single" w:sz="6" w:space="1" w:color="auto"/>
        </w:pBdr>
        <w:jc w:val="both"/>
        <w:rPr>
          <w:sz w:val="22"/>
          <w:szCs w:val="22"/>
        </w:rPr>
      </w:pPr>
    </w:p>
    <w:p w14:paraId="10DA721E" w14:textId="77777777" w:rsidR="00FE0C8C" w:rsidRDefault="00FE0C8C" w:rsidP="00FE0C8C">
      <w:pPr>
        <w:pBdr>
          <w:top w:val="single" w:sz="6" w:space="1" w:color="auto"/>
        </w:pBdr>
        <w:jc w:val="both"/>
        <w:rPr>
          <w:sz w:val="22"/>
          <w:szCs w:val="22"/>
        </w:rPr>
      </w:pPr>
    </w:p>
    <w:p w14:paraId="2758964F" w14:textId="77777777" w:rsidR="00FE0C8C" w:rsidRDefault="00FE0C8C" w:rsidP="00FE0C8C">
      <w:pPr>
        <w:pBdr>
          <w:top w:val="single" w:sz="6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Tarragona, .........de/d’ ....................de ............</w:t>
      </w:r>
    </w:p>
    <w:sectPr w:rsidR="00FE0C8C" w:rsidSect="00347BFC">
      <w:headerReference w:type="even" r:id="rId7"/>
      <w:headerReference w:type="default" r:id="rId8"/>
      <w:pgSz w:w="11906" w:h="16838"/>
      <w:pgMar w:top="2665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1AE9" w14:textId="77777777" w:rsidR="009A2BF2" w:rsidRDefault="009A2BF2" w:rsidP="00347BFC">
      <w:r>
        <w:separator/>
      </w:r>
    </w:p>
  </w:endnote>
  <w:endnote w:type="continuationSeparator" w:id="0">
    <w:p w14:paraId="7224BA1C" w14:textId="77777777" w:rsidR="009A2BF2" w:rsidRDefault="009A2BF2" w:rsidP="0034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672D" w14:textId="77777777" w:rsidR="009A2BF2" w:rsidRDefault="009A2BF2" w:rsidP="00347BFC">
      <w:r>
        <w:separator/>
      </w:r>
    </w:p>
  </w:footnote>
  <w:footnote w:type="continuationSeparator" w:id="0">
    <w:p w14:paraId="2E2B64B7" w14:textId="77777777" w:rsidR="009A2BF2" w:rsidRDefault="009A2BF2" w:rsidP="0034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DCBA" w14:textId="2D803729" w:rsidR="007A5019" w:rsidRDefault="00032B35">
    <w:pPr>
      <w:pStyle w:val="Capalera"/>
    </w:pPr>
    <w:r w:rsidRPr="001C4C3D">
      <w:rPr>
        <w:noProof/>
        <w:lang w:val="ca-ES" w:eastAsia="ca-ES"/>
      </w:rPr>
      <w:drawing>
        <wp:inline distT="0" distB="0" distL="0" distR="0" wp14:anchorId="4ACC04F4" wp14:editId="7E340A68">
          <wp:extent cx="5387340" cy="2263140"/>
          <wp:effectExtent l="0" t="0" r="0" b="0"/>
          <wp:docPr id="1" name="Imagen 4" descr="D:\Documents and Settings\Jaume\Escritorio\Papereria-DQAQO-v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:\Documents and Settings\Jaume\Escritorio\Papereria-DQAQO-v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340" cy="226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4E06" w14:textId="6AB1A46D" w:rsidR="00347BFC" w:rsidRDefault="00032B35" w:rsidP="00347BFC">
    <w:pPr>
      <w:pStyle w:val="Capalera"/>
      <w:ind w:left="-851"/>
    </w:pPr>
    <w:r w:rsidRPr="001C4C3D">
      <w:rPr>
        <w:noProof/>
        <w:lang w:val="ca-ES" w:eastAsia="ca-ES"/>
      </w:rPr>
      <w:drawing>
        <wp:inline distT="0" distB="0" distL="0" distR="0" wp14:anchorId="0FE6E574" wp14:editId="0C27B75A">
          <wp:extent cx="2811780" cy="1341120"/>
          <wp:effectExtent l="0" t="0" r="0" b="0"/>
          <wp:docPr id="2" name="Imagen 4" descr="E:\Jaume\PC\QAQO\14- LOGOS\Logos DQFI\papereria-dqf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:\Jaume\PC\QAQO\14- LOGOS\Logos DQFI\papereria-dqf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78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2DEE"/>
    <w:multiLevelType w:val="hybridMultilevel"/>
    <w:tmpl w:val="7DB4E278"/>
    <w:lvl w:ilvl="0" w:tplc="04030019">
      <w:start w:val="1"/>
      <w:numFmt w:val="lowerLetter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4E"/>
    <w:rsid w:val="00032B35"/>
    <w:rsid w:val="000C06FF"/>
    <w:rsid w:val="000D0533"/>
    <w:rsid w:val="0012783E"/>
    <w:rsid w:val="0013253E"/>
    <w:rsid w:val="001C4C3D"/>
    <w:rsid w:val="00246D68"/>
    <w:rsid w:val="002C4C70"/>
    <w:rsid w:val="00323FA5"/>
    <w:rsid w:val="00347BFC"/>
    <w:rsid w:val="003C4878"/>
    <w:rsid w:val="00482D1F"/>
    <w:rsid w:val="0049434E"/>
    <w:rsid w:val="005762AC"/>
    <w:rsid w:val="006431BE"/>
    <w:rsid w:val="00664B24"/>
    <w:rsid w:val="00697B97"/>
    <w:rsid w:val="00721283"/>
    <w:rsid w:val="007A4AA2"/>
    <w:rsid w:val="007A5019"/>
    <w:rsid w:val="007B7384"/>
    <w:rsid w:val="008528F2"/>
    <w:rsid w:val="009A2BF2"/>
    <w:rsid w:val="00A118E1"/>
    <w:rsid w:val="00A53C76"/>
    <w:rsid w:val="00A91148"/>
    <w:rsid w:val="00B50682"/>
    <w:rsid w:val="00B51E14"/>
    <w:rsid w:val="00B74465"/>
    <w:rsid w:val="00BF59C9"/>
    <w:rsid w:val="00C1339F"/>
    <w:rsid w:val="00CB24BA"/>
    <w:rsid w:val="00E13784"/>
    <w:rsid w:val="00E2712A"/>
    <w:rsid w:val="00E654D5"/>
    <w:rsid w:val="00F773C1"/>
    <w:rsid w:val="00F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8B38248"/>
  <w15:chartTrackingRefBased/>
  <w15:docId w15:val="{1C566F4C-2DB7-4F3F-A0C9-A1679374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347BF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347BFC"/>
    <w:rPr>
      <w:sz w:val="24"/>
      <w:szCs w:val="24"/>
      <w:lang w:val="es-ES" w:eastAsia="es-ES"/>
    </w:rPr>
  </w:style>
  <w:style w:type="paragraph" w:styleId="Peu">
    <w:name w:val="footer"/>
    <w:basedOn w:val="Normal"/>
    <w:link w:val="PeuCar"/>
    <w:rsid w:val="00347BFC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347BFC"/>
    <w:rPr>
      <w:sz w:val="24"/>
      <w:szCs w:val="24"/>
      <w:lang w:val="es-ES" w:eastAsia="es-ES"/>
    </w:rPr>
  </w:style>
  <w:style w:type="paragraph" w:styleId="Textdeglobus">
    <w:name w:val="Balloon Text"/>
    <w:basedOn w:val="Normal"/>
    <w:link w:val="TextdeglobusCar"/>
    <w:rsid w:val="00347B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347BFC"/>
    <w:rPr>
      <w:rFonts w:ascii="Tahoma" w:hAnsi="Tahoma" w:cs="Tahoma"/>
      <w:sz w:val="16"/>
      <w:szCs w:val="16"/>
      <w:lang w:val="es-ES" w:eastAsia="es-ES"/>
    </w:rPr>
  </w:style>
  <w:style w:type="character" w:customStyle="1" w:styleId="verdana10justif">
    <w:name w:val="verdana10justif"/>
    <w:rsid w:val="00697B97"/>
  </w:style>
  <w:style w:type="paragraph" w:styleId="Pargrafdellista">
    <w:name w:val="List Paragraph"/>
    <w:basedOn w:val="Normal"/>
    <w:uiPriority w:val="72"/>
    <w:qFormat/>
    <w:rsid w:val="00697B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396724~1\CONFIG~1\Temp\plantilla%20papereria%20dqfi-25anys-1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papereria dqfi-25anys-1.dot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Rovira i Virgili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URV</dc:creator>
  <cp:keywords/>
  <dc:description/>
  <cp:lastModifiedBy>Elisenda Mas Ferraté</cp:lastModifiedBy>
  <cp:revision>2</cp:revision>
  <cp:lastPrinted>2017-11-22T10:36:00Z</cp:lastPrinted>
  <dcterms:created xsi:type="dcterms:W3CDTF">2025-10-22T09:52:00Z</dcterms:created>
  <dcterms:modified xsi:type="dcterms:W3CDTF">2025-10-22T09:52:00Z</dcterms:modified>
</cp:coreProperties>
</file>